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3"/>
        <w:ind w:left="0" w:right="3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Annex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III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Fish</w:t>
      </w:r>
      <w:r>
        <w:rPr>
          <w:spacing w:val="-9"/>
        </w:rPr>
        <w:t> </w:t>
      </w:r>
      <w:r>
        <w:rPr>
          <w:spacing w:val="-1"/>
        </w:rPr>
        <w:t>species</w:t>
      </w:r>
      <w:r>
        <w:rPr>
          <w:spacing w:val="-8"/>
        </w:rPr>
        <w:t> </w:t>
      </w:r>
      <w:r>
        <w:rPr>
          <w:spacing w:val="-1"/>
        </w:rPr>
        <w:t>found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Bangweulu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8"/>
        <w:gridCol w:w="3870"/>
      </w:tblGrid>
      <w:tr>
        <w:trPr>
          <w:trHeight w:val="290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Common</w:t>
            </w:r>
            <w:r>
              <w:rPr>
                <w:rFonts w:ascii="Times New Roman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Scientific</w:t>
            </w:r>
            <w:r>
              <w:rPr>
                <w:rFonts w:ascii="Times New Roman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Sheepshead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Mormyrus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ovis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Bottlenose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Mormyrus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longirostris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Cornish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Mormyrus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deliciosus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Monteiri’s</w:t>
            </w:r>
            <w:r>
              <w:rPr>
                <w:rFonts w:ascii="Times New Roman" w:hAnsi="Times New Roman" w:cs="Times New Roman" w:eastAsia="Times New Roman"/>
                <w:spacing w:val="-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Bull-Dog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Gnathonemus</w:t>
            </w:r>
            <w:r>
              <w:rPr>
                <w:rFonts w:ascii="Times New Roman"/>
                <w:i/>
                <w:spacing w:val="-2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monteirii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Bull-Dog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Gnathonemus</w:t>
            </w:r>
            <w:r>
              <w:rPr>
                <w:rFonts w:ascii="Times New Roman"/>
                <w:i/>
                <w:spacing w:val="-2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macrolepidotus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Parrot-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Cyphomyrus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discorhynchus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Tiger-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Hydrocyon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Vittatus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Pinkfin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Alestes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grandisquamis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Torpedo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Robber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macropthalmus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Spot-Tail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Robber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imberi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Spotted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Citharinid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Distichodus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maculates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Sailfin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mudsucker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Labeo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altivelis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Red-spot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Mudsucker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Labeo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simpson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Striped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Mudsucker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Labeo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annectens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Gorge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Barbus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trachypterus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Silver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Schilbe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mystus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Golden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Eutropius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banguelensis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Heterobranchus</w:t>
            </w:r>
            <w:r>
              <w:rPr>
                <w:rFonts w:ascii="Times New Roman"/>
                <w:i/>
                <w:spacing w:val="-2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longifilis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Sharp-Toothed</w:t>
            </w:r>
            <w:r>
              <w:rPr>
                <w:rFonts w:ascii="Times New Roman"/>
                <w:spacing w:val="-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Clarias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mossambicus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Blunt-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Toothed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Clarias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mellandi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Zebra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Squeaker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Cynodontis</w:t>
            </w:r>
            <w:r>
              <w:rPr>
                <w:rFonts w:ascii="Times New Roman"/>
                <w:i/>
                <w:spacing w:val="-2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ornatipinnis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Spotted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Squeaker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Synodontis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nigromaculatus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Shovelnose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Chrysichthys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platychir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Armoured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Auchenoglanis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occidentalis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Green-Headed</w:t>
            </w:r>
            <w:r>
              <w:rPr>
                <w:rFonts w:ascii="Times New Roman"/>
                <w:spacing w:val="-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macrochir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Red-Breasted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melanopleura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Banded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sparrmanii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Tin-Faced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r>
              <w:rPr>
                <w:rFonts w:ascii="Times New Roman"/>
                <w:i/>
                <w:spacing w:val="-2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angusticeps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Purple-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Faced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r>
              <w:rPr>
                <w:rFonts w:ascii="Times New Roman"/>
                <w:i/>
                <w:spacing w:val="-3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macrocephala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Yellow-Belly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r>
              <w:rPr>
                <w:rFonts w:ascii="Times New Roman"/>
                <w:i/>
                <w:spacing w:val="-2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robustus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Brown-Spotted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thumbergi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Hump-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Backed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Tylochromis</w:t>
            </w:r>
            <w:r>
              <w:rPr>
                <w:rFonts w:ascii="Times New Roman"/>
                <w:i/>
                <w:spacing w:val="-2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bangwelensis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9" w:hRule="exact"/>
        </w:trPr>
        <w:tc>
          <w:tcPr>
            <w:tcW w:w="5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Sargochromis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mellandi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2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1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BANGWEULU SWAMPS</dc:title>
  <dcterms:created xsi:type="dcterms:W3CDTF">2016-11-23T16:29:25Z</dcterms:created>
  <dcterms:modified xsi:type="dcterms:W3CDTF">2016-11-23T16:29:25Z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2007-04-15T00:00:00Z</vt:filetime>
  </property>
  <property fmtid="{D5CDD505-2E9C-101B-9397-08002B2CF9AE}" pid="3" name="LastSaved">
    <vt:filetime>2016-11-23T00:00:00Z</vt:filetime>
  </property>
</Properties>
</file>